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E3" w:rsidRDefault="00C131E3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31E3" w:rsidRDefault="00C131E3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формирования ИКТ</w:t>
      </w:r>
    </w:p>
    <w:p w:rsidR="00C131E3" w:rsidRDefault="00C13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раздела тарифного сборника</w:t>
      </w:r>
    </w:p>
    <w:p w:rsidR="00C131E3" w:rsidRDefault="00C13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1E3" w:rsidRDefault="00C131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131E3" w:rsidSect="00C1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E3"/>
    <w:rsid w:val="00C1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</Words>
  <Characters>86</Characters>
  <Application>Microsoft Office Outlook</Application>
  <DocSecurity>0</DocSecurity>
  <Lines>0</Lines>
  <Paragraphs>0</Paragraphs>
  <ScaleCrop>false</ScaleCrop>
  <Company>TFOMSLO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</dc:creator>
  <cp:keywords/>
  <dc:description/>
  <cp:lastModifiedBy>noskova</cp:lastModifiedBy>
  <cp:revision>4</cp:revision>
  <dcterms:created xsi:type="dcterms:W3CDTF">2016-12-27T15:20:00Z</dcterms:created>
  <dcterms:modified xsi:type="dcterms:W3CDTF">2017-01-31T10:05:00Z</dcterms:modified>
</cp:coreProperties>
</file>